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0D" w:rsidRDefault="0057200D" w:rsidP="006741FC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57200D" w:rsidRDefault="0057200D" w:rsidP="006741FC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6741FC" w:rsidRDefault="006741FC" w:rsidP="006741FC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نموذج طلب صرف سلفة مالية من مخصصات مشروع بحث مدعوم</w:t>
      </w:r>
    </w:p>
    <w:p w:rsidR="006741FC" w:rsidRDefault="006741FC" w:rsidP="006741FC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6741FC" w:rsidRDefault="006741FC" w:rsidP="006741FC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الاستاذ الدكتور عميد البحث العلمي المحترم</w:t>
      </w:r>
    </w:p>
    <w:p w:rsidR="006741FC" w:rsidRDefault="006741FC" w:rsidP="006741FC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6741FC" w:rsidRDefault="006741FC" w:rsidP="006741FC">
      <w:pPr>
        <w:tabs>
          <w:tab w:val="left" w:pos="1928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تحية طيبة, وبعد:</w:t>
      </w:r>
    </w:p>
    <w:p w:rsidR="006741FC" w:rsidRDefault="006741FC" w:rsidP="006741FC">
      <w:pPr>
        <w:tabs>
          <w:tab w:val="left" w:pos="1928"/>
        </w:tabs>
        <w:rPr>
          <w:b/>
          <w:bCs/>
          <w:sz w:val="28"/>
          <w:szCs w:val="28"/>
          <w:rtl/>
        </w:rPr>
      </w:pPr>
    </w:p>
    <w:p w:rsidR="006741FC" w:rsidRPr="00F93718" w:rsidRDefault="006741FC" w:rsidP="006741FC">
      <w:pPr>
        <w:tabs>
          <w:tab w:val="left" w:pos="576"/>
        </w:tabs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ab/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أرجو </w:t>
      </w:r>
      <w:r>
        <w:rPr>
          <w:rFonts w:ascii="Simplified Arabic" w:hAnsi="Simplified Arabic" w:cs="Simplified Arabic"/>
          <w:sz w:val="26"/>
          <w:szCs w:val="26"/>
          <w:rtl/>
        </w:rPr>
        <w:t xml:space="preserve">التكرم بالموافقة على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منحي سلفه مالية 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وبقيمة اجمالية مقدارها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(      </w:t>
      </w:r>
      <w:bookmarkStart w:id="0" w:name="_GoBack"/>
      <w:bookmarkEnd w:id="0"/>
      <w:r>
        <w:rPr>
          <w:rFonts w:ascii="Simplified Arabic" w:hAnsi="Simplified Arabic" w:cs="Simplified Arabic" w:hint="cs"/>
          <w:sz w:val="26"/>
          <w:szCs w:val="26"/>
          <w:rtl/>
        </w:rPr>
        <w:t xml:space="preserve">  ) </w:t>
      </w:r>
      <w:r>
        <w:rPr>
          <w:rFonts w:ascii="Simplified Arabic" w:hAnsi="Simplified Arabic" w:cs="Simplified Arabic"/>
          <w:sz w:val="26"/>
          <w:szCs w:val="26"/>
          <w:rtl/>
        </w:rPr>
        <w:t>........................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>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/>
          <w:sz w:val="26"/>
          <w:szCs w:val="26"/>
          <w:rtl/>
        </w:rPr>
        <w:t>دينار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من مشروع بحثي المعنون بـ:</w:t>
      </w:r>
    </w:p>
    <w:p w:rsidR="006741FC" w:rsidRPr="00F93718" w:rsidRDefault="006741FC" w:rsidP="006741FC">
      <w:pPr>
        <w:tabs>
          <w:tab w:val="left" w:pos="1928"/>
        </w:tabs>
        <w:rPr>
          <w:rFonts w:ascii="Simplified Arabic" w:hAnsi="Simplified Arabic" w:cs="Simplified Arabic"/>
          <w:sz w:val="26"/>
          <w:szCs w:val="26"/>
          <w:rtl/>
        </w:rPr>
      </w:pPr>
      <w:r w:rsidRPr="00F93718">
        <w:rPr>
          <w:rFonts w:ascii="Simplified Arabic" w:hAnsi="Simplified Arabic" w:cs="Simplified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41FC" w:rsidRDefault="006741FC" w:rsidP="00360EC5">
      <w:pPr>
        <w:tabs>
          <w:tab w:val="left" w:pos="1928"/>
        </w:tabs>
        <w:rPr>
          <w:rFonts w:ascii="Simplified Arabic" w:hAnsi="Simplified Arabic" w:cs="Simplified Arabic"/>
          <w:sz w:val="26"/>
          <w:szCs w:val="26"/>
          <w:rtl/>
        </w:rPr>
      </w:pP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والمدعوم من </w:t>
      </w:r>
      <w:r>
        <w:rPr>
          <w:rFonts w:ascii="Simplified Arabic" w:hAnsi="Simplified Arabic" w:cs="Simplified Arabic" w:hint="cs"/>
          <w:sz w:val="26"/>
          <w:szCs w:val="26"/>
          <w:rtl/>
        </w:rPr>
        <w:t>.........................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>, بموجب الكتاب رقم (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        )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60EC5">
        <w:rPr>
          <w:rFonts w:ascii="Simplified Arabic" w:hAnsi="Simplified Arabic" w:cs="Simplified Arabic"/>
          <w:sz w:val="26"/>
          <w:szCs w:val="26"/>
          <w:rtl/>
        </w:rPr>
        <w:t xml:space="preserve">تاريخ      /     /   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  </w:t>
      </w:r>
      <w:r w:rsidR="00360EC5">
        <w:rPr>
          <w:rFonts w:ascii="Simplified Arabic" w:hAnsi="Simplified Arabic" w:cs="Simplified Arabic" w:hint="cs"/>
          <w:sz w:val="26"/>
          <w:szCs w:val="26"/>
          <w:rtl/>
        </w:rPr>
        <w:t>، من بند (  )</w:t>
      </w:r>
      <w:r w:rsidRPr="00F9371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0EC5">
        <w:rPr>
          <w:rFonts w:ascii="Simplified Arabic" w:hAnsi="Simplified Arabic" w:cs="Simplified Arabic" w:hint="cs"/>
          <w:sz w:val="26"/>
          <w:szCs w:val="26"/>
          <w:rtl/>
        </w:rPr>
        <w:t>لتغطية نفقات ...................................</w:t>
      </w:r>
      <w:r>
        <w:rPr>
          <w:rFonts w:ascii="Simplified Arabic" w:hAnsi="Simplified Arabic" w:cs="Simplified Arabic" w:hint="cs"/>
          <w:sz w:val="26"/>
          <w:szCs w:val="26"/>
          <w:rtl/>
        </w:rPr>
        <w:t>على أن اقوم بتسديدها حسب الاصول.</w:t>
      </w:r>
    </w:p>
    <w:p w:rsidR="006741FC" w:rsidRPr="00F93718" w:rsidRDefault="006741FC" w:rsidP="006741FC">
      <w:pPr>
        <w:tabs>
          <w:tab w:val="left" w:pos="1928"/>
        </w:tabs>
        <w:rPr>
          <w:rFonts w:ascii="Simplified Arabic" w:hAnsi="Simplified Arabic" w:cs="Simplified Arabic"/>
          <w:sz w:val="26"/>
          <w:szCs w:val="26"/>
          <w:rtl/>
        </w:rPr>
      </w:pPr>
    </w:p>
    <w:p w:rsidR="006741FC" w:rsidRDefault="006741FC" w:rsidP="00360EC5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وتفضلوا بقبول  فائق الاحترام</w:t>
      </w:r>
      <w:r w:rsidR="00360EC5">
        <w:rPr>
          <w:rFonts w:hint="cs"/>
          <w:b/>
          <w:bCs/>
          <w:sz w:val="28"/>
          <w:szCs w:val="28"/>
          <w:rtl/>
        </w:rPr>
        <w:t>،،،</w:t>
      </w:r>
    </w:p>
    <w:p w:rsidR="00360EC5" w:rsidRDefault="00360EC5" w:rsidP="00360EC5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</w:p>
    <w:p w:rsidR="006741FC" w:rsidRDefault="006741FC" w:rsidP="006741FC">
      <w:pPr>
        <w:tabs>
          <w:tab w:val="left" w:pos="192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6741FC" w:rsidRDefault="006741FC" w:rsidP="006741FC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الباحث الرئيسي </w:t>
      </w:r>
    </w:p>
    <w:p w:rsidR="00360EC5" w:rsidRDefault="00360EC5" w:rsidP="006741FC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</w:p>
    <w:p w:rsidR="00360EC5" w:rsidRDefault="006741FC" w:rsidP="006741FC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الاسم:......................................... </w:t>
      </w:r>
    </w:p>
    <w:p w:rsidR="006741FC" w:rsidRDefault="006741FC" w:rsidP="006741FC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6741FC" w:rsidRDefault="006741FC" w:rsidP="006741FC">
      <w:pPr>
        <w:tabs>
          <w:tab w:val="left" w:pos="1928"/>
          <w:tab w:val="left" w:pos="10026"/>
        </w:tabs>
        <w:ind w:left="624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التوقيع:........................................</w:t>
      </w:r>
    </w:p>
    <w:p w:rsidR="006741FC" w:rsidRDefault="006741FC" w:rsidP="006741FC">
      <w:pPr>
        <w:tabs>
          <w:tab w:val="left" w:pos="1928"/>
          <w:tab w:val="center" w:pos="5058"/>
          <w:tab w:val="left" w:pos="7604"/>
        </w:tabs>
        <w:rPr>
          <w:b/>
          <w:bCs/>
          <w:sz w:val="22"/>
          <w:szCs w:val="22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360EC5" w:rsidRDefault="00360EC5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</w:p>
    <w:p w:rsidR="006741FC" w:rsidRPr="00C34D42" w:rsidRDefault="006741FC" w:rsidP="006741FC">
      <w:pPr>
        <w:tabs>
          <w:tab w:val="left" w:pos="1928"/>
          <w:tab w:val="center" w:pos="5058"/>
          <w:tab w:val="left" w:pos="7604"/>
        </w:tabs>
        <w:rPr>
          <w:sz w:val="20"/>
          <w:szCs w:val="20"/>
          <w:rtl/>
        </w:rPr>
      </w:pPr>
      <w:r w:rsidRPr="00C34D42">
        <w:rPr>
          <w:rFonts w:hint="cs"/>
          <w:sz w:val="20"/>
          <w:szCs w:val="20"/>
          <w:rtl/>
        </w:rPr>
        <w:t>مرفقات:</w:t>
      </w:r>
    </w:p>
    <w:p w:rsidR="00360EC5" w:rsidRDefault="00360EC5" w:rsidP="006741FC">
      <w:pPr>
        <w:pStyle w:val="ListParagraph"/>
        <w:numPr>
          <w:ilvl w:val="0"/>
          <w:numId w:val="6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قرار دعم المشروع.</w:t>
      </w:r>
    </w:p>
    <w:p w:rsidR="00FC5104" w:rsidRPr="006741FC" w:rsidRDefault="006741FC" w:rsidP="006741FC">
      <w:pPr>
        <w:pStyle w:val="ListParagraph"/>
        <w:numPr>
          <w:ilvl w:val="0"/>
          <w:numId w:val="6"/>
        </w:numPr>
        <w:tabs>
          <w:tab w:val="left" w:pos="1928"/>
          <w:tab w:val="center" w:pos="5058"/>
          <w:tab w:val="left" w:pos="7604"/>
        </w:tabs>
        <w:spacing w:after="0" w:line="240" w:lineRule="auto"/>
        <w:rPr>
          <w:sz w:val="20"/>
          <w:szCs w:val="20"/>
        </w:rPr>
      </w:pPr>
      <w:r w:rsidRPr="003331D5">
        <w:rPr>
          <w:rFonts w:hint="cs"/>
          <w:sz w:val="20"/>
          <w:szCs w:val="20"/>
          <w:rtl/>
        </w:rPr>
        <w:t>ميزانية المشروع.</w:t>
      </w:r>
    </w:p>
    <w:sectPr w:rsidR="00FC5104" w:rsidRPr="006741FC" w:rsidSect="006741FC">
      <w:headerReference w:type="default" r:id="rId7"/>
      <w:footerReference w:type="default" r:id="rId8"/>
      <w:pgSz w:w="11906" w:h="16838"/>
      <w:pgMar w:top="990" w:right="1134" w:bottom="1134" w:left="993" w:header="419" w:footer="2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58" w:rsidRDefault="00952B58" w:rsidP="00E17745">
      <w:r>
        <w:separator/>
      </w:r>
    </w:p>
  </w:endnote>
  <w:endnote w:type="continuationSeparator" w:id="0">
    <w:p w:rsidR="00952B58" w:rsidRDefault="00952B58" w:rsidP="00E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520DE3" w:rsidRDefault="00952B58" w:rsidP="00FF5780">
    <w:pPr>
      <w:pStyle w:val="Footer"/>
      <w:pBdr>
        <w:bottom w:val="double" w:sz="6" w:space="1" w:color="auto"/>
      </w:pBdr>
      <w:jc w:val="center"/>
      <w:rPr>
        <w:sz w:val="28"/>
        <w:szCs w:val="28"/>
        <w:rtl/>
      </w:rPr>
    </w:pPr>
  </w:p>
  <w:p w:rsidR="00EC3C9D" w:rsidRPr="00520DE3" w:rsidRDefault="00A60ABA" w:rsidP="00FF5780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:rsidR="00EC3C9D" w:rsidRPr="00520DE3" w:rsidRDefault="00A60ABA" w:rsidP="00E17745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 w:rsidR="00E17745"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  <w:p w:rsidR="00EC3C9D" w:rsidRPr="00E17745" w:rsidRDefault="00A60ABA" w:rsidP="00984A96">
    <w:pPr>
      <w:pStyle w:val="Footer"/>
      <w:jc w:val="center"/>
      <w:rPr>
        <w:b/>
        <w:bCs/>
        <w:sz w:val="28"/>
        <w:szCs w:val="28"/>
      </w:rPr>
    </w:pPr>
    <w:r w:rsidRPr="00E17745">
      <w:rPr>
        <w:rFonts w:hint="cs"/>
        <w:b/>
        <w:bCs/>
        <w:sz w:val="28"/>
        <w:szCs w:val="28"/>
        <w:rtl/>
      </w:rPr>
      <w:t xml:space="preserve">العنوان الإلكتروني </w:t>
    </w:r>
    <w:hyperlink r:id="rId1" w:history="1">
      <w:r w:rsidRPr="00E17745">
        <w:rPr>
          <w:rStyle w:val="Hyperlink"/>
          <w:rFonts w:ascii="Arial" w:hAnsi="Arial" w:cs="Arial"/>
          <w:b/>
          <w:bCs/>
          <w:color w:val="auto"/>
          <w:sz w:val="25"/>
          <w:szCs w:val="25"/>
          <w:u w:val="none"/>
        </w:rPr>
        <w:t>dean_dar@mutah.edu.jo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58" w:rsidRDefault="00952B58" w:rsidP="00E17745">
      <w:r>
        <w:separator/>
      </w:r>
    </w:p>
  </w:footnote>
  <w:footnote w:type="continuationSeparator" w:id="0">
    <w:p w:rsidR="00952B58" w:rsidRDefault="00952B58" w:rsidP="00E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9D" w:rsidRPr="006F6416" w:rsidRDefault="00A60ABA" w:rsidP="0067348E">
    <w:pPr>
      <w:pStyle w:val="Header"/>
      <w:ind w:left="-427" w:right="-426"/>
      <w:jc w:val="center"/>
      <w:rPr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2733276</wp:posOffset>
          </wp:positionH>
          <wp:positionV relativeFrom="paragraph">
            <wp:posOffset>28250</wp:posOffset>
          </wp:positionV>
          <wp:extent cx="1012308" cy="1116419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1116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3C9D" w:rsidRDefault="00A60ABA" w:rsidP="00F46FB1">
    <w:pPr>
      <w:pStyle w:val="Header"/>
      <w:rPr>
        <w:sz w:val="28"/>
        <w:szCs w:val="28"/>
        <w:rtl/>
      </w:rPr>
    </w:pPr>
    <w:r>
      <w:rPr>
        <w:rFonts w:hint="cs"/>
        <w:rtl/>
      </w:rPr>
      <w:t xml:space="preserve">     </w:t>
    </w:r>
    <w:r>
      <w:rPr>
        <w:rFonts w:hint="cs"/>
        <w:b/>
        <w:bCs/>
        <w:sz w:val="28"/>
        <w:szCs w:val="28"/>
        <w:rtl/>
      </w:rPr>
      <w:t xml:space="preserve">   </w:t>
    </w:r>
    <w:r w:rsidRPr="00520DE3">
      <w:rPr>
        <w:rFonts w:hint="cs"/>
        <w:b/>
        <w:bCs/>
        <w:sz w:val="28"/>
        <w:szCs w:val="28"/>
        <w:rtl/>
      </w:rPr>
      <w:t>جامعة مؤتة</w:t>
    </w:r>
    <w:r w:rsidRPr="00520DE3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                                                                           </w:t>
    </w:r>
    <w:r w:rsidRPr="00520DE3">
      <w:rPr>
        <w:rFonts w:hint="cs"/>
        <w:sz w:val="28"/>
        <w:szCs w:val="28"/>
        <w:rtl/>
      </w:rPr>
      <w:t xml:space="preserve"> </w:t>
    </w:r>
    <w:proofErr w:type="spellStart"/>
    <w:r>
      <w:rPr>
        <w:sz w:val="28"/>
        <w:szCs w:val="28"/>
      </w:rPr>
      <w:t>Mutah</w:t>
    </w:r>
    <w:proofErr w:type="spellEnd"/>
    <w:r>
      <w:rPr>
        <w:sz w:val="28"/>
        <w:szCs w:val="28"/>
      </w:rPr>
      <w:t xml:space="preserve"> University</w:t>
    </w:r>
    <w:r w:rsidRPr="00520DE3">
      <w:rPr>
        <w:sz w:val="28"/>
        <w:szCs w:val="28"/>
      </w:rPr>
      <w:t xml:space="preserve"> </w:t>
    </w:r>
    <w:r>
      <w:rPr>
        <w:rFonts w:hint="cs"/>
        <w:sz w:val="28"/>
        <w:szCs w:val="28"/>
        <w:rtl/>
      </w:rPr>
      <w:t xml:space="preserve">  </w:t>
    </w:r>
  </w:p>
  <w:p w:rsidR="00EC3C9D" w:rsidRPr="00520DE3" w:rsidRDefault="00A60ABA" w:rsidP="00231507">
    <w:pPr>
      <w:pStyle w:val="Header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520DE3">
      <w:rPr>
        <w:rFonts w:hint="cs"/>
        <w:b/>
        <w:bCs/>
        <w:sz w:val="28"/>
        <w:szCs w:val="28"/>
        <w:rtl/>
      </w:rPr>
      <w:t>عمادة البحث العلمي</w:t>
    </w:r>
    <w:r w:rsidRPr="00520DE3">
      <w:rPr>
        <w:rFonts w:hint="cs"/>
        <w:sz w:val="28"/>
        <w:szCs w:val="28"/>
        <w:rtl/>
      </w:rPr>
      <w:t xml:space="preserve">                                                  </w:t>
    </w:r>
    <w:r w:rsidR="00231507">
      <w:rPr>
        <w:rFonts w:hint="cs"/>
        <w:sz w:val="28"/>
        <w:szCs w:val="28"/>
        <w:rtl/>
      </w:rPr>
      <w:t xml:space="preserve">         </w:t>
    </w:r>
    <w:r>
      <w:rPr>
        <w:rFonts w:hint="cs"/>
        <w:sz w:val="28"/>
        <w:szCs w:val="28"/>
        <w:rtl/>
      </w:rPr>
      <w:t xml:space="preserve">  </w:t>
    </w:r>
    <w:r w:rsidRPr="00520DE3">
      <w:rPr>
        <w:sz w:val="28"/>
        <w:szCs w:val="28"/>
      </w:rPr>
      <w:t xml:space="preserve">Deanship of </w:t>
    </w:r>
    <w:r>
      <w:rPr>
        <w:sz w:val="28"/>
        <w:szCs w:val="28"/>
      </w:rPr>
      <w:t>Scientific</w:t>
    </w:r>
    <w:r w:rsidRPr="00520DE3">
      <w:rPr>
        <w:sz w:val="28"/>
        <w:szCs w:val="28"/>
      </w:rPr>
      <w:t xml:space="preserve"> Research</w:t>
    </w:r>
  </w:p>
  <w:p w:rsidR="00EC3C9D" w:rsidRPr="006F6416" w:rsidRDefault="00A60ABA" w:rsidP="001E376A">
    <w:pPr>
      <w:pStyle w:val="Header"/>
      <w:pBdr>
        <w:bottom w:val="double" w:sz="6" w:space="1" w:color="auto"/>
      </w:pBdr>
    </w:pPr>
    <w:r>
      <w:rPr>
        <w:rFonts w:hint="cs"/>
        <w:b/>
        <w:bCs/>
        <w:sz w:val="28"/>
        <w:szCs w:val="28"/>
        <w:rtl/>
      </w:rPr>
      <w:t xml:space="preserve">  </w:t>
    </w:r>
    <w:r>
      <w:t xml:space="preserve">                                                                                                          </w:t>
    </w:r>
  </w:p>
  <w:p w:rsidR="00EC3C9D" w:rsidRDefault="00A60ABA" w:rsidP="00231507">
    <w:pPr>
      <w:pStyle w:val="Header"/>
      <w:rPr>
        <w:b/>
        <w:bCs/>
        <w:rtl/>
      </w:rPr>
    </w:pPr>
    <w:r w:rsidRPr="00520DE3">
      <w:rPr>
        <w:rFonts w:hint="cs"/>
        <w:b/>
        <w:bCs/>
        <w:rtl/>
      </w:rPr>
      <w:t xml:space="preserve">الرقم: </w:t>
    </w:r>
    <w:r>
      <w:rPr>
        <w:rFonts w:hint="cs"/>
        <w:b/>
        <w:bCs/>
        <w:rtl/>
      </w:rPr>
      <w:t xml:space="preserve">           </w:t>
    </w:r>
    <w:r w:rsidRPr="00520DE3">
      <w:rPr>
        <w:rFonts w:hint="cs"/>
        <w:b/>
        <w:bCs/>
        <w:rtl/>
      </w:rPr>
      <w:t xml:space="preserve">                                                       </w:t>
    </w:r>
    <w:r>
      <w:rPr>
        <w:rFonts w:hint="cs"/>
        <w:b/>
        <w:bCs/>
        <w:rtl/>
      </w:rPr>
      <w:t xml:space="preserve">                           </w:t>
    </w:r>
    <w:r w:rsidR="00231507">
      <w:rPr>
        <w:rFonts w:hint="cs"/>
        <w:b/>
        <w:bCs/>
        <w:rtl/>
      </w:rPr>
      <w:t xml:space="preserve">  </w:t>
    </w:r>
    <w:r>
      <w:rPr>
        <w:rFonts w:hint="cs"/>
        <w:b/>
        <w:bCs/>
        <w:rtl/>
      </w:rPr>
      <w:t xml:space="preserve">               </w:t>
    </w:r>
    <w:r w:rsidRPr="00520DE3">
      <w:rPr>
        <w:rFonts w:hint="cs"/>
        <w:b/>
        <w:bCs/>
        <w:rtl/>
      </w:rPr>
      <w:t xml:space="preserve">  التاريخ:        /        / </w:t>
    </w:r>
    <w:r>
      <w:rPr>
        <w:rFonts w:hint="cs"/>
        <w:b/>
        <w:bCs/>
        <w:rtl/>
      </w:rPr>
      <w:t xml:space="preserve">   </w:t>
    </w:r>
    <w:r w:rsidR="00360EC5">
      <w:rPr>
        <w:rFonts w:hint="cs"/>
        <w:b/>
        <w:bCs/>
        <w:rtl/>
      </w:rPr>
      <w:t xml:space="preserve"> 20</w:t>
    </w:r>
  </w:p>
  <w:p w:rsidR="00EC3C9D" w:rsidRPr="00520DE3" w:rsidRDefault="00952B58" w:rsidP="00FF5780">
    <w:pPr>
      <w:pStyle w:val="Header"/>
      <w:tabs>
        <w:tab w:val="clear" w:pos="4153"/>
        <w:tab w:val="clear" w:pos="8306"/>
        <w:tab w:val="left" w:pos="968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36E3"/>
    <w:multiLevelType w:val="hybridMultilevel"/>
    <w:tmpl w:val="C144EE58"/>
    <w:lvl w:ilvl="0" w:tplc="D79C3C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655034"/>
    <w:multiLevelType w:val="hybridMultilevel"/>
    <w:tmpl w:val="3364E87C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A26BB"/>
    <w:multiLevelType w:val="hybridMultilevel"/>
    <w:tmpl w:val="C4B8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5CAB"/>
    <w:multiLevelType w:val="hybridMultilevel"/>
    <w:tmpl w:val="B5866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169FF"/>
    <w:multiLevelType w:val="hybridMultilevel"/>
    <w:tmpl w:val="8FB6C494"/>
    <w:lvl w:ilvl="0" w:tplc="F65022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26874"/>
    <w:multiLevelType w:val="hybridMultilevel"/>
    <w:tmpl w:val="CDAAA9DA"/>
    <w:lvl w:ilvl="0" w:tplc="D79C3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67"/>
    <w:rsid w:val="000011EC"/>
    <w:rsid w:val="00136C97"/>
    <w:rsid w:val="001E6D67"/>
    <w:rsid w:val="00231507"/>
    <w:rsid w:val="00360EC5"/>
    <w:rsid w:val="003C2442"/>
    <w:rsid w:val="003C7153"/>
    <w:rsid w:val="0057200D"/>
    <w:rsid w:val="005E40D4"/>
    <w:rsid w:val="00606A8F"/>
    <w:rsid w:val="0067348E"/>
    <w:rsid w:val="006741FC"/>
    <w:rsid w:val="006A78D0"/>
    <w:rsid w:val="00952B58"/>
    <w:rsid w:val="00A60ABA"/>
    <w:rsid w:val="00AD0EF4"/>
    <w:rsid w:val="00B7275C"/>
    <w:rsid w:val="00DD242C"/>
    <w:rsid w:val="00E12144"/>
    <w:rsid w:val="00E17745"/>
    <w:rsid w:val="00F120D7"/>
    <w:rsid w:val="00F27F6F"/>
    <w:rsid w:val="00F34569"/>
    <w:rsid w:val="00FC510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3886C"/>
  <w15:docId w15:val="{9BFD7A00-96A2-4764-AD35-76E05B00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77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E177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7745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uiPriority w:val="99"/>
    <w:rsid w:val="00E177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74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1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n_dar@mutah.edu.j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tah\AppData\Roaming\Microsoft\Templates\&#1578;&#1585;&#1608;&#1610;&#1587;&#1577;%20&#1575;&#1604;&#1593;&#1605;&#1575;&#1583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نموذج طلب صرف سلفة مالية من مخصصات مشروع بحث مدعوم</DocumentName>
    <_dlc_DocId xmlns="1cee54ca-82b6-4236-9b40-7f3bc8bbb7ff">K6U3NS7JEQ5J-7-91</_dlc_DocId>
    <_dlc_DocIdUrl xmlns="1cee54ca-82b6-4236-9b40-7f3bc8bbb7ff">
      <Url>https://www.mutah.edu.jo/ar/research/_layouts/DocIdRedir.aspx?ID=K6U3NS7JEQ5J-7-91</Url>
      <Description>K6U3NS7JEQ5J-7-91</Description>
    </_dlc_DocIdUrl>
  </documentManagement>
</p:properties>
</file>

<file path=customXml/itemProps1.xml><?xml version="1.0" encoding="utf-8"?>
<ds:datastoreItem xmlns:ds="http://schemas.openxmlformats.org/officeDocument/2006/customXml" ds:itemID="{145D9A18-F161-4348-AEC2-12A02359E19D}"/>
</file>

<file path=customXml/itemProps2.xml><?xml version="1.0" encoding="utf-8"?>
<ds:datastoreItem xmlns:ds="http://schemas.openxmlformats.org/officeDocument/2006/customXml" ds:itemID="{0E3E139B-D5F8-4869-8690-DA85630BC1EF}"/>
</file>

<file path=customXml/itemProps3.xml><?xml version="1.0" encoding="utf-8"?>
<ds:datastoreItem xmlns:ds="http://schemas.openxmlformats.org/officeDocument/2006/customXml" ds:itemID="{FACDB5D0-55BF-46B3-AF65-9C149C57CBE4}"/>
</file>

<file path=customXml/itemProps4.xml><?xml version="1.0" encoding="utf-8"?>
<ds:datastoreItem xmlns:ds="http://schemas.openxmlformats.org/officeDocument/2006/customXml" ds:itemID="{0B9B4001-594D-44F0-AE20-6131747FEB69}"/>
</file>

<file path=docProps/app.xml><?xml version="1.0" encoding="utf-8"?>
<Properties xmlns="http://schemas.openxmlformats.org/officeDocument/2006/extended-properties" xmlns:vt="http://schemas.openxmlformats.org/officeDocument/2006/docPropsVTypes">
  <Template>ترويسة العمادة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صرف سلفة مالية من مخصصات مشروع بحث مدعوم</dc:title>
  <dc:creator>mutah</dc:creator>
  <cp:lastModifiedBy>Kcc</cp:lastModifiedBy>
  <cp:revision>6</cp:revision>
  <cp:lastPrinted>2024-09-08T10:29:00Z</cp:lastPrinted>
  <dcterms:created xsi:type="dcterms:W3CDTF">2024-07-21T09:51:00Z</dcterms:created>
  <dcterms:modified xsi:type="dcterms:W3CDTF">2024-09-08T10:42:00Z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420a4021-7cab-4969-9bb3-b1925b1060e3</vt:lpwstr>
  </property>
</Properties>
</file>